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2010-2015年中国丁腈橡胶板、片、带项目可行性与发展前景预测报告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2010-2015年中国丁腈橡胶板、片、带项目可行性与发展前景预测报告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2010-2015年中国丁腈橡胶板、片、带项目可行性与发展前景预测报告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2010-2015年中国丁腈橡胶板、片、带项目可行性与发展前景预测报告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