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2010-2015年中国建筑用琉璃制品行业市场分析及发展前景预测报告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2010-2015年中国建筑用琉璃制品行业市场分析及发展前景预测报告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2010-2015年中国建筑用琉璃制品行业市场分析及发展前景预测报告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https://www.icandata.com/view/152619.html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https://www.icandata.com/view/152619.html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2010-2015年中国建筑用琉璃制品行业市场分析及发展前景预测报告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152619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