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2010-2015年中国家庭影院市场细分格局与投资前景预测报告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2010-2015年中国家庭影院市场细分格局与投资前景预测报告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2010-2015年中国家庭影院市场细分格局与投资前景预测报告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2010-2015年中国家庭影院市场细分格局与投资前景预测报告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