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2010-2015年中国牛磺酸行业市场竞争力与发展前景预测分析报告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2010-2015年中国牛磺酸行业市场竞争力与发展前景预测分析报告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2010-2015年中国牛磺酸行业市场竞争力与发展前景预测分析报告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2010-2015年中国牛磺酸行业市场竞争力与发展前景预测分析报告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