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2010-2015年中国凡士林项目可行性与发展前景预测报告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2010-2015年中国凡士林项目可行性与发展前景预测报告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2010-2015年中国凡士林项目可行性与发展前景预测报告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2010-2015年中国凡士林项目可行性与发展前景预测报告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