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2010年三网融合背景下的新媒体产业发展分析及技术趋势演进研究报告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2010年三网融合背景下的新媒体产业发展分析及技术趋势演进研究报告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2010年三网融合背景下的新媒体产业发展分析及技术趋势演进研究报告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2010年三网融合背景下的新媒体产业发展分析及技术趋势演进研究报告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