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2010-2015年中国集成电路行业市场调研与发展策略咨询报告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2010-2015年中国集成电路行业市场调研与发展策略咨询报告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2010-2015年中国集成电路行业市场调研与发展策略咨询报告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https://www.icandata.com/view/153550.html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https://www.icandata.com/view/153550.html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2010-2015年中国集成电路行业市场调研与发展策略咨询报告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153550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