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2010-2015年中国血液制品行业投资分析及深度研究咨询报告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2010-2015年中国血液制品行业投资分析及深度研究咨询报告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2010-2015年中国血液制品行业投资分析及深度研究咨询报告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https://www.icandata.com/view/153714.html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https://www.icandata.com/view/153714.html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2010-2015年中国血液制品行业投资分析及深度研究咨询报告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153714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