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2010-2015年中国电容器零部件云母片行业市场分析及发展前景预测报告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2010-2015年中国电容器零部件云母片行业市场分析及发展前景预测报告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2010-2015年中国电容器零部件云母片行业市场分析及发展前景预测报告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2010-2015年中国电容器零部件云母片行业市场分析及发展前景预测报告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153750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