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2010-2015年中国镀镁丝行业市场分析及发展前景预测报告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2010-2015年中国镀镁丝行业市场分析及发展前景预测报告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2010-2015年中国镀镁丝行业市场分析及发展前景预测报告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https://www.icandata.com/view/153767.html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https://www.icandata.com/view/153767.html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2010-2015年中国镀镁丝行业市场分析及发展前景预测报告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153767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