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2011-2015年中国空港物流行业运行态势及投资前景预测分析报告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2011-2015年中国空港物流行业运行态势及投资前景预测分析报告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2011-2015年中国空港物流行业运行态势及投资前景预测分析报告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2011-2015年中国空港物流行业运行态势及投资前景预测分析报告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