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2010-2015年中国女性洗液市场调研略分析报告与投资前景分析报告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2010-2015年中国女性洗液市场调研略分析报告与投资前景分析报告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2010-2015年中国女性洗液市场调研略分析报告与投资前景分析报告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2010-2015年中国女性洗液市场调研略分析报告与投资前景分析报告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