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2010-2015年中国诊断试剂市场调研与发展前景分析报告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2010-2015年中国诊断试剂市场调研与发展前景分析报告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2010-2015年中国诊断试剂市场调研与发展前景分析报告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https://www.icandata.com/view/154223.html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https://www.icandata.com/view/154223.html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2010-2015年中国诊断试剂市场调研与发展前景分析报告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154223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