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2009-2012年中国超导材料行业市场研究与投资前景预测报告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2009-2012年中国超导材料行业市场研究与投资前景预测报告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2009-2012年中国超导材料行业市场研究与投资前景预测报告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https://www.icandata.com/view/154578.html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https://www.icandata.com/view/154578.html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2009-2012年中国超导材料行业市场研究与投资前景预测报告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154578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