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2009-2012年甘草提取物市场分析及前景预测报告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2009-2012年甘草提取物市场分析及前景预测报告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2009-2012年甘草提取物市场分析及前景预测报告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https://www.icandata.com/view/154820.html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https://www.icandata.com/view/154820.html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2009-2012年甘草提取物市场分析及前景预测报告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154820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