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2010-2015年中国乐器制造行业市场运行分析报告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2010-2015年中国乐器制造行业市场运行分析报告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2010-2015年中国乐器制造行业市场运行分析报告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https://www.icandata.com/view/155088.html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https://www.icandata.com/view/155088.html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2010-2015年中国乐器制造行业市场运行分析报告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155088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