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2010-2015年中国汽车变速器产业深度调研与投资前景预测报告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2010-2015年中国汽车变速器产业深度调研与投资前景预测报告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2010-2015年中国汽车变速器产业深度调研与投资前景预测报告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https://www.icandata.com/view/155273.html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https://www.icandata.com/view/155273.html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2010-2015年中国汽车变速器产业深度调研与投资前景预测报告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155273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