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2011-2015年中国鹿产业深加工行业市场调研与发展前景咨询报告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2011-2015年中国鹿产业深加工行业市场调研与发展前景咨询报告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2011-2015年中国鹿产业深加工行业市场调研与发展前景咨询报告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2011-2015年中国鹿产业深加工行业市场调研与发展前景咨询报告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155447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