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2010-2015年中国电工电器行业市场调研与发展策略咨询报告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2010-2015年中国电工电器行业市场调研与发展策略咨询报告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2010-2015年中国电工电器行业市场调研与发展策略咨询报告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https://www.icandata.com/view/155496.html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https://www.icandata.com/view/155496.html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2010-2015年中国电工电器行业市场调研与发展策略咨询报告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155496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