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2010-2013年中国现代中药配方颗粒市场投资分析及深度研究咨询报告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2010-2013年中国现代中药配方颗粒市场投资分析及深度研究咨询报告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2010-2013年中国现代中药配方颗粒市场投资分析及深度研究咨询报告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2010-2013年中国现代中药配方颗粒市场投资分析及深度研究咨询报告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