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2011-2015年中国汽车线束市场盈利预测及投资前景咨询报告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2011-2015年中国汽车线束市场盈利预测及投资前景咨询报告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2011-2015年中国汽车线束市场盈利预测及投资前景咨询报告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https://www.icandata.com/view/155668.html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https://www.icandata.com/view/155668.html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2011-2015年中国汽车线束市场盈利预测及投资前景咨询报告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155668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