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2010-2015年中国女式睡衣行业投资分析及发展前景预测报告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2010-2015年中国女式睡衣行业投资分析及发展前景预测报告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2010-2015年中国女式睡衣行业投资分析及发展前景预测报告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https://www.icandata.com/view/155697.html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https://www.icandata.com/view/155697.html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2010-2015年中国女式睡衣行业投资分析及发展前景预测报告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155697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