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2010-2015年护手霜行业发展前景分析及投资风险预测报告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2010-2015年护手霜行业发展前景分析及投资风险预测报告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2010-2015年护手霜行业发展前景分析及投资风险预测报告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https://www.icandata.com/view/155787.html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https://www.icandata.com/view/155787.html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2010-2015年护手霜行业发展前景分析及投资风险预测报告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155787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