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2010-2015年中国装饰纺织品行业投资分析及前景预测报告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2010-2015年中国装饰纺织品行业投资分析及前景预测报告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2010-2015年中国装饰纺织品行业投资分析及前景预测报告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https://www.icandata.com/view/156165.html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https://www.icandata.com/view/156165.html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2010-2015年中国装饰纺织品行业投资分析及前景预测报告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156165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