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2011-2015年中国印染设备市场产业深度研究及发展潜力研究报告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2011-2015年中国印染设备市场产业深度研究及发展潜力研究报告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2011-2015年中国印染设备市场产业深度研究及发展潜力研究报告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2011-2015年中国印染设备市场产业深度研究及发展潜力研究报告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