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中国无机酸制造行业竞争对手分析报告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中国无机酸制造行业竞争对手分析报告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中国无机酸制造行业竞争对手分析报告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https://www.icandata.com/view/156696.html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https://www.icandata.com/view/156696.html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中国无机酸制造行业竞争对手分析报告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156696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