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2011-2015年中国医疗卫生行业信息化建设与IT市场需求预测分析报告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2011-2015年中国医疗卫生行业信息化建设与IT市场需求预测分析报告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2011-2015年中国医疗卫生行业信息化建设与IT市场需求预测分析报告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https://www.icandata.com/view/157488.html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https://www.icandata.com/view/157488.html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2011-2015年中国医疗卫生行业信息化建设与IT市场需求预测分析报告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157488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