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2010-2015年中国汽车后桥壳行业市场调查及投资风险分析报告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2010-2015年中国汽车后桥壳行业市场调查及投资风险分析报告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2010-2015年中国汽车后桥壳行业市场调查及投资风险分析报告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https://www.icandata.com/view/157616.html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https://www.icandata.com/view/157616.html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2010-2015年中国汽车后桥壳行业市场调查及投资风险分析报告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157616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