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中国搪瓷卫生洁具制造行业竞争对手发展行情分析报告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中国搪瓷卫生洁具制造行业竞争对手发展行情分析报告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中国搪瓷卫生洁具制造行业竞争对手发展行情分析报告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https://www.icandata.com/view/158116.html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https://www.icandata.com/view/158116.html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中国搪瓷卫生洁具制造行业竞争对手发展行情分析报告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158116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