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2010-2015年中国传媒产业市场发展格局与战略投资前景预测分析报告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2010-2015年中国传媒产业市场发展格局与战略投资前景预测分析报告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2010-2015年中国传媒产业市场发展格局与战略投资前景预测分析报告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https://www.icandata.com/view/158159.html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https://www.icandata.com/view/158159.html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2010-2015年中国传媒产业市场发展格局与战略投资前景预测分析报告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158159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