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2011-2015年中国移动定位和位置服务(LBS/GIS)市场发展前景预测与投资潜力分析报告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2011-2015年中国移动定位和位置服务(LBS/GIS)市场发展前景预测与投资潜力分析报告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2011-2015年中国移动定位和位置服务(LBS/GIS)市场发展前景预测与投资潜力分析报告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2011-2015年中国移动定位和位置服务(LBS/GIS)市场发展前景预测与投资潜力分析报告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