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2011-2015年中国煤液化市场运行态势及发展前景趋势报告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2011-2015年中国煤液化市场运行态势及发展前景趋势报告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2011-2015年中国煤液化市场运行态势及发展前景趋势报告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2011-2015年中国煤液化市场运行态势及发展前景趋势报告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158844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