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2011-2015年中国手机电视内容提供商市场调研及发展趋势预测报告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2011-2015年中国手机电视内容提供商市场调研及发展趋势预测报告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2011-2015年中国手机电视内容提供商市场调研及发展趋势预测报告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2011-2015年中国手机电视内容提供商市场调研及发展趋势预测报告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