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2011-2015年中国直销业市场运行态势调研与发展战略研究报告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2011-2015年中国直销业市场运行态势调研与发展战略研究报告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2011-2015年中国直销业市场运行态势调研与发展战略研究报告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2011-2015年中国直销业市场运行态势调研与发展战略研究报告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