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2011-2015年中国泰乐菌素产品市场评估与发展前景展望报告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2011-2015年中国泰乐菌素产品市场评估与发展前景展望报告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2011-2015年中国泰乐菌素产品市场评估与发展前景展望报告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https://www.icandata.com/view/159072.html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https://www.icandata.com/view/159072.html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2011-2015年中国泰乐菌素产品市场评估与发展前景展望报告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159072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