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2010-2015年中国银杏叶提取物行业市场供需动态调研与投资方向分析研究报告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2010-2015年中国银杏叶提取物行业市场供需动态调研与投资方向分析研究报告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2010-2015年中国银杏叶提取物行业市场供需动态调研与投资方向分析研究报告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2010年08月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https://www.icandata.com/view/159907.html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https://www.icandata.com/view/159907.html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2010-2015年中国银杏叶提取物行业市场供需动态调研与投资方向分析研究报告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159907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