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2010-2015年中国植物提取物行业市场供需发展动态与投资方向分析研究报告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2010-2015年中国植物提取物行业市场供需发展动态与投资方向分析研究报告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2010-2015年中国植物提取物行业市场供需发展动态与投资方向分析研究报告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https://www.icandata.com/view/159910.html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https://www.icandata.com/view/159910.html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2010-2015年中国植物提取物行业市场供需发展动态与投资方向分析研究报告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159910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