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2010-2015年中国便携式医疗电子产品行业市场发展前景与投资方向研究报告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2010-2015年中国便携式医疗电子产品行业市场发展前景与投资方向研究报告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2010-2015年中国便携式医疗电子产品行业市场发展前景与投资方向研究报告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2010-2015年中国便携式医疗电子产品行业市场发展前景与投资方向研究报告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