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2010-2015年中国中药配方颗粒行业发展前景与投资方向分析研究报告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2010-2015年中国中药配方颗粒行业发展前景与投资方向分析研究报告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2010-2015年中国中药配方颗粒行业发展前景与投资方向分析研究报告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https://www.icandata.com/view/161293.html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https://www.icandata.com/view/161293.html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2010-2015年中国中药配方颗粒行业发展前景与投资方向分析研究报告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161293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