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2011-2015年中国天麻行业市场市场营销策略分析与投资前景预测报告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2011-2015年中国天麻行业市场市场营销策略分析与投资前景预测报告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2011-2015年中国天麻行业市场市场营销策略分析与投资前景预测报告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https://www.icandata.com/view/161349.html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https://www.icandata.com/view/161349.html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2011-2015年中国天麻行业市场市场营销策略分析与投资前景预测报告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161349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