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2010-2015中国金融服务外包市场深度调研及投资前景咨询研究报告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2010-2015中国金融服务外包市场深度调研及投资前景咨询研究报告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2010-2015中国金融服务外包市场深度调研及投资前景咨询研究报告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2010-2015中国金融服务外包市场深度调研及投资前景咨询研究报告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