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十二五规划：2010-2012年中国禽蛋行业市场深度调研及前景研究咨询报告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十二五规划：2010-2012年中国禽蛋行业市场深度调研及前景研究咨询报告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十二五规划：2010-2012年中国禽蛋行业市场深度调研及前景研究咨询报告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十二五规划：2010-2012年中国禽蛋行业市场深度调研及前景研究咨询报告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