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2011-2015年中国通信电缆产业前景规划及投资风险预测分析报告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2011-2015年中国通信电缆产业前景规划及投资风险预测分析报告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2011-2015年中国通信电缆产业前景规划及投资风险预测分析报告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https://www.icandata.com/view/161647.html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https://www.icandata.com/view/161647.html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2011-2015年中国通信电缆产业前景规划及投资风险预测分析报告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161647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