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十二五规划：2011-2015年中国煤炭节能减排行业发展前景与投资战略研究报告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十二五规划：2011-2015年中国煤炭节能减排行业发展前景与投资战略研究报告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十二五规划：2011-2015年中国煤炭节能减排行业发展前景与投资战略研究报告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十二五规划：2011-2015年中国煤炭节能减排行业发展前景与投资战略研究报告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