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2010-2015年中国EPO（重组人红细胞生成素）市场供需预测与营销策略分析报告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2010-2015年中国EPO（重组人红细胞生成素）市场供需预测与营销策略分析报告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2010-2015年中国EPO（重组人红细胞生成素）市场供需预测与营销策略分析报告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2010-2015年中国EPO（重组人红细胞生成素）市场供需预测与营销策略分析报告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