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2010-2015年中国宠物服装行业投资前景预测分析报告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2010-2015年中国宠物服装行业投资前景预测分析报告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2010-2015年中国宠物服装行业投资前景预测分析报告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https://www.icandata.com/view/161807.html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https://www.icandata.com/view/161807.html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2010-2015年中国宠物服装行业投资前景预测分析报告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161807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