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2010-2015年中国输配电及控制设备制造行业发展前景预测分析报告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2010-2015年中国输配电及控制设备制造行业发展前景预测分析报告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2010-2015年中国输配电及控制设备制造行业发展前景预测分析报告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https://www.icandata.com/view/161818.html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https://www.icandata.com/view/161818.html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2010-2015年中国输配电及控制设备制造行业发展前景预测分析报告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161818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