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2010-2015年中国导航仪行业发展前景预测与投资方向分析研究报告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2010-2015年中国导航仪行业发展前景预测与投资方向分析研究报告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2010-2015年中国导航仪行业发展前景预测与投资方向分析研究报告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https://www.icandata.com/view/161983.html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https://www.icandata.com/view/161983.html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2010-2015年中国导航仪行业发展前景预测与投资方向分析研究报告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161983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