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2010-2015年中国航海模型行业需求预测分析及投资前景预测报告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2010-2015年中国航海模型行业需求预测分析及投资前景预测报告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2010-2015年中国航海模型行业需求预测分析及投资前景预测报告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2010-2015年中国航海模型行业需求预测分析及投资前景预测报告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162260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