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2010-2015年中国高压开关行业市场供需预测与运营规划分析报告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2010-2015年中国高压开关行业市场供需预测与运营规划分析报告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2010-2015年中国高压开关行业市场供需预测与运营规划分析报告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https://www.icandata.com/view/162500.html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https://www.icandata.com/view/162500.html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2010-2015年中国高压开关行业市场供需预测与运营规划分析报告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162500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